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F8" w:rsidRDefault="00CA4CF8" w:rsidP="00CA4CF8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CA4CF8" w:rsidRPr="00012B97" w:rsidRDefault="00CA4CF8" w:rsidP="00CA4CF8">
      <w:pPr>
        <w:pStyle w:val="a6"/>
        <w:jc w:val="center"/>
        <w:rPr>
          <w:b/>
          <w:sz w:val="24"/>
          <w:szCs w:val="24"/>
          <w:lang w:val="ru-RU"/>
        </w:rPr>
      </w:pPr>
    </w:p>
    <w:p w:rsidR="00CA4CF8" w:rsidRDefault="00CA4CF8" w:rsidP="00CA4CF8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CA4CF8" w:rsidRPr="00B227BB" w:rsidRDefault="00CA4CF8" w:rsidP="00CA4CF8">
      <w:pPr>
        <w:jc w:val="center"/>
        <w:rPr>
          <w:b/>
          <w:spacing w:val="20"/>
          <w:sz w:val="28"/>
          <w:szCs w:val="28"/>
        </w:rPr>
      </w:pPr>
    </w:p>
    <w:p w:rsidR="00CA4CF8" w:rsidRDefault="00CA4CF8" w:rsidP="00CA4CF8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CA4CF8" w:rsidRPr="0010354C" w:rsidRDefault="00CA4CF8" w:rsidP="00CA4CF8"/>
    <w:p w:rsidR="00CA4CF8" w:rsidRDefault="00CA4CF8" w:rsidP="00CA4CF8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CA4CF8" w:rsidRPr="00B227BB" w:rsidRDefault="00CA4CF8" w:rsidP="00CA4CF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CA4CF8" w:rsidRPr="00782A38" w:rsidTr="007C6023">
        <w:trPr>
          <w:trHeight w:val="620"/>
        </w:trPr>
        <w:tc>
          <w:tcPr>
            <w:tcW w:w="3340" w:type="dxa"/>
          </w:tcPr>
          <w:p w:rsidR="00CA4CF8" w:rsidRPr="00782A38" w:rsidRDefault="00CA4CF8" w:rsidP="007C6023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CA4CF8" w:rsidRPr="00782A38" w:rsidRDefault="00CA4CF8" w:rsidP="007C6023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A4CF8" w:rsidRPr="00CF60E3" w:rsidRDefault="00CA4CF8" w:rsidP="007C6023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36</w:t>
            </w:r>
          </w:p>
        </w:tc>
      </w:tr>
    </w:tbl>
    <w:p w:rsidR="00CA4CF8" w:rsidRPr="00986FAD" w:rsidRDefault="00CA4CF8" w:rsidP="00CA4CF8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Про затвердження  кошторисної </w:t>
      </w:r>
    </w:p>
    <w:p w:rsidR="00CA4CF8" w:rsidRPr="00986FAD" w:rsidRDefault="00CA4CF8" w:rsidP="00CA4CF8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частини проектної документації </w:t>
      </w:r>
    </w:p>
    <w:p w:rsidR="00CA4CF8" w:rsidRPr="005C37EE" w:rsidRDefault="00CA4CF8" w:rsidP="00CA4CF8"/>
    <w:p w:rsidR="00CA4CF8" w:rsidRPr="00070EA8" w:rsidRDefault="00CA4CF8" w:rsidP="00CA4CF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070EA8">
        <w:rPr>
          <w:bCs/>
          <w:sz w:val="28"/>
          <w:szCs w:val="28"/>
          <w:shd w:val="clear" w:color="auto" w:fill="FFFFFF"/>
        </w:rPr>
        <w:t xml:space="preserve">України від 01.02.2024 № 1957/28/10-24, враховуючи експертну оцінку  </w:t>
      </w:r>
      <w:r w:rsidRPr="00070EA8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070EA8">
        <w:rPr>
          <w:sz w:val="28"/>
          <w:szCs w:val="28"/>
        </w:rPr>
        <w:t>.02.2024 № 1</w:t>
      </w:r>
      <w:r>
        <w:rPr>
          <w:sz w:val="28"/>
          <w:szCs w:val="28"/>
        </w:rPr>
        <w:t>9</w:t>
      </w:r>
      <w:r w:rsidRPr="00070EA8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070EA8">
        <w:rPr>
          <w:sz w:val="28"/>
          <w:szCs w:val="28"/>
        </w:rPr>
        <w:t>/24-45</w:t>
      </w:r>
    </w:p>
    <w:p w:rsidR="00CA4CF8" w:rsidRPr="00070EA8" w:rsidRDefault="00CA4CF8" w:rsidP="00CA4CF8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070EA8">
        <w:rPr>
          <w:b/>
          <w:sz w:val="28"/>
          <w:szCs w:val="28"/>
        </w:rPr>
        <w:t>н а к а з у ю:</w:t>
      </w:r>
    </w:p>
    <w:p w:rsidR="00CA4CF8" w:rsidRPr="00070EA8" w:rsidRDefault="00CA4CF8" w:rsidP="00CA4CF8">
      <w:pPr>
        <w:ind w:firstLine="567"/>
        <w:rPr>
          <w:sz w:val="28"/>
          <w:szCs w:val="28"/>
        </w:rPr>
      </w:pPr>
    </w:p>
    <w:p w:rsidR="00CA4CF8" w:rsidRPr="00070EA8" w:rsidRDefault="00CA4CF8" w:rsidP="00CA4CF8">
      <w:pPr>
        <w:numPr>
          <w:ilvl w:val="0"/>
          <w:numId w:val="25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070EA8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2) на території Чернігівської області» загальною кошторисною вартістю – </w:t>
      </w:r>
      <w:r>
        <w:rPr>
          <w:sz w:val="28"/>
          <w:szCs w:val="28"/>
        </w:rPr>
        <w:t>18 658,166</w:t>
      </w:r>
      <w:r w:rsidRPr="00070EA8">
        <w:rPr>
          <w:sz w:val="28"/>
          <w:szCs w:val="28"/>
        </w:rPr>
        <w:t xml:space="preserve"> тис. грн, у тому числі:</w:t>
      </w:r>
    </w:p>
    <w:p w:rsidR="00CA4CF8" w:rsidRPr="00070EA8" w:rsidRDefault="00CA4CF8" w:rsidP="00CA4CF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070EA8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4</w:t>
      </w:r>
      <w:r w:rsidRPr="00070EA8">
        <w:rPr>
          <w:sz w:val="28"/>
          <w:szCs w:val="28"/>
        </w:rPr>
        <w:t> </w:t>
      </w:r>
      <w:r>
        <w:rPr>
          <w:sz w:val="28"/>
          <w:szCs w:val="28"/>
        </w:rPr>
        <w:t>055</w:t>
      </w:r>
      <w:r w:rsidRPr="00070EA8">
        <w:rPr>
          <w:sz w:val="28"/>
          <w:szCs w:val="28"/>
        </w:rPr>
        <w:t>,</w:t>
      </w:r>
      <w:r>
        <w:rPr>
          <w:sz w:val="28"/>
          <w:szCs w:val="28"/>
        </w:rPr>
        <w:t>007</w:t>
      </w:r>
      <w:r w:rsidRPr="00070EA8">
        <w:rPr>
          <w:sz w:val="28"/>
          <w:szCs w:val="28"/>
        </w:rPr>
        <w:t xml:space="preserve"> тис. грн; </w:t>
      </w:r>
    </w:p>
    <w:p w:rsidR="00CA4CF8" w:rsidRPr="00070EA8" w:rsidRDefault="00CA4CF8" w:rsidP="00CA4CF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070EA8">
        <w:rPr>
          <w:sz w:val="28"/>
          <w:szCs w:val="28"/>
        </w:rPr>
        <w:t xml:space="preserve">устаткування -   0,000 тис. грн; </w:t>
      </w:r>
    </w:p>
    <w:p w:rsidR="00CA4CF8" w:rsidRPr="00070EA8" w:rsidRDefault="00CA4CF8" w:rsidP="00CA4CF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070EA8">
        <w:rPr>
          <w:sz w:val="28"/>
          <w:szCs w:val="28"/>
        </w:rPr>
        <w:t>інші витрати</w:t>
      </w:r>
      <w:r w:rsidRPr="00070EA8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070EA8">
        <w:rPr>
          <w:sz w:val="28"/>
          <w:szCs w:val="28"/>
        </w:rPr>
        <w:t> </w:t>
      </w:r>
      <w:r>
        <w:rPr>
          <w:sz w:val="28"/>
          <w:szCs w:val="28"/>
        </w:rPr>
        <w:t>603</w:t>
      </w:r>
      <w:r w:rsidRPr="00070EA8">
        <w:rPr>
          <w:sz w:val="28"/>
          <w:szCs w:val="28"/>
        </w:rPr>
        <w:t>,</w:t>
      </w:r>
      <w:r>
        <w:rPr>
          <w:sz w:val="28"/>
          <w:szCs w:val="28"/>
        </w:rPr>
        <w:t>159</w:t>
      </w:r>
      <w:r w:rsidRPr="00070EA8">
        <w:rPr>
          <w:sz w:val="28"/>
          <w:szCs w:val="28"/>
        </w:rPr>
        <w:t xml:space="preserve"> тис. гривень. </w:t>
      </w:r>
    </w:p>
    <w:p w:rsidR="00CA4CF8" w:rsidRPr="00070EA8" w:rsidRDefault="00CA4CF8" w:rsidP="00CA4CF8">
      <w:pPr>
        <w:numPr>
          <w:ilvl w:val="0"/>
          <w:numId w:val="2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070EA8">
        <w:rPr>
          <w:sz w:val="28"/>
          <w:szCs w:val="28"/>
        </w:rPr>
        <w:t>Контроль за виконанням цього наказу залишаю за собою.</w:t>
      </w:r>
    </w:p>
    <w:p w:rsidR="00CA4CF8" w:rsidRPr="00070EA8" w:rsidRDefault="00CA4CF8" w:rsidP="00CA4CF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CA4CF8" w:rsidRPr="00070EA8" w:rsidRDefault="00CA4CF8" w:rsidP="00CA4CF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CA4CF8" w:rsidRPr="00070EA8" w:rsidRDefault="00CA4CF8" w:rsidP="00CA4CF8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CA4CF8" w:rsidRPr="006D6519" w:rsidRDefault="00CA4CF8" w:rsidP="00CA4CF8">
      <w:pPr>
        <w:tabs>
          <w:tab w:val="left" w:pos="6663"/>
        </w:tabs>
        <w:rPr>
          <w:sz w:val="28"/>
          <w:szCs w:val="28"/>
          <w:lang w:val="ru-RU"/>
        </w:rPr>
      </w:pPr>
      <w:r w:rsidRPr="00070EA8">
        <w:rPr>
          <w:sz w:val="28"/>
          <w:szCs w:val="28"/>
        </w:rPr>
        <w:t xml:space="preserve">Начальник </w:t>
      </w:r>
      <w:r w:rsidRPr="00070EA8">
        <w:rPr>
          <w:sz w:val="28"/>
          <w:szCs w:val="28"/>
        </w:rPr>
        <w:tab/>
      </w:r>
      <w:r w:rsidRPr="00070EA8">
        <w:rPr>
          <w:color w:val="000000"/>
          <w:sz w:val="28"/>
          <w:szCs w:val="28"/>
        </w:rPr>
        <w:t>Ярослав СЛЄСАРЕНКО</w:t>
      </w:r>
      <w:r w:rsidRPr="006D6519">
        <w:rPr>
          <w:color w:val="000000"/>
          <w:sz w:val="28"/>
          <w:szCs w:val="28"/>
        </w:rPr>
        <w:t xml:space="preserve"> </w:t>
      </w:r>
    </w:p>
    <w:p w:rsidR="00CA4CF8" w:rsidRDefault="00CA4CF8" w:rsidP="00CA4CF8">
      <w:pPr>
        <w:pStyle w:val="a6"/>
        <w:jc w:val="center"/>
        <w:rPr>
          <w:b/>
          <w:lang w:val="ru-RU"/>
        </w:rPr>
      </w:pPr>
    </w:p>
    <w:p w:rsidR="002A42AF" w:rsidRPr="00CA4CF8" w:rsidRDefault="002A42AF" w:rsidP="00CA4CF8"/>
    <w:sectPr w:rsidR="002A42AF" w:rsidRPr="00CA4CF8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D0" w:rsidRDefault="00A92AD0">
      <w:r>
        <w:separator/>
      </w:r>
    </w:p>
  </w:endnote>
  <w:endnote w:type="continuationSeparator" w:id="0">
    <w:p w:rsidR="00A92AD0" w:rsidRDefault="00A9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D0" w:rsidRDefault="00A92AD0">
      <w:r>
        <w:separator/>
      </w:r>
    </w:p>
  </w:footnote>
  <w:footnote w:type="continuationSeparator" w:id="0">
    <w:p w:rsidR="00A92AD0" w:rsidRDefault="00A9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525DD5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12"/>
  </w:num>
  <w:num w:numId="8">
    <w:abstractNumId w:val="13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0"/>
  </w:num>
  <w:num w:numId="14">
    <w:abstractNumId w:val="1"/>
  </w:num>
  <w:num w:numId="15">
    <w:abstractNumId w:val="20"/>
  </w:num>
  <w:num w:numId="16">
    <w:abstractNumId w:val="22"/>
  </w:num>
  <w:num w:numId="17">
    <w:abstractNumId w:val="4"/>
  </w:num>
  <w:num w:numId="18">
    <w:abstractNumId w:val="15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18"/>
  </w:num>
  <w:num w:numId="24">
    <w:abstractNumId w:val="9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5DD5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023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2AD0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AEE4-4C87-49AB-94F9-78F6FF4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602B-F650-443F-8F27-9711ABF8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2024-12-23T08:56:00Z</dcterms:created>
  <dcterms:modified xsi:type="dcterms:W3CDTF">2024-12-23T08:56:00Z</dcterms:modified>
</cp:coreProperties>
</file>